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0293" w14:textId="77777777" w:rsidR="001E4F81" w:rsidRDefault="001E4F81" w:rsidP="006E6A13">
      <w:pPr>
        <w:tabs>
          <w:tab w:val="left" w:pos="7560"/>
        </w:tabs>
        <w:jc w:val="center"/>
        <w:rPr>
          <w:sz w:val="28"/>
          <w:szCs w:val="28"/>
        </w:rPr>
      </w:pPr>
    </w:p>
    <w:p w14:paraId="6EB32DDF" w14:textId="54F670D1" w:rsidR="008F018C" w:rsidRPr="009279B4" w:rsidRDefault="009279B4" w:rsidP="006E6A13">
      <w:pPr>
        <w:tabs>
          <w:tab w:val="left" w:pos="7560"/>
        </w:tabs>
        <w:jc w:val="center"/>
        <w:rPr>
          <w:sz w:val="28"/>
          <w:szCs w:val="28"/>
        </w:rPr>
      </w:pPr>
      <w:r w:rsidRPr="009279B4">
        <w:rPr>
          <w:rFonts w:hint="eastAsia"/>
          <w:sz w:val="28"/>
          <w:szCs w:val="28"/>
        </w:rPr>
        <w:t>第</w:t>
      </w:r>
      <w:r w:rsidRPr="009279B4">
        <w:rPr>
          <w:rFonts w:hint="eastAsia"/>
          <w:sz w:val="28"/>
          <w:szCs w:val="28"/>
        </w:rPr>
        <w:t>7</w:t>
      </w:r>
      <w:r w:rsidR="00046786">
        <w:rPr>
          <w:rFonts w:hint="eastAsia"/>
          <w:sz w:val="28"/>
          <w:szCs w:val="28"/>
        </w:rPr>
        <w:t>5</w:t>
      </w:r>
      <w:r w:rsidRPr="009279B4">
        <w:rPr>
          <w:rFonts w:hint="eastAsia"/>
          <w:sz w:val="28"/>
          <w:szCs w:val="28"/>
        </w:rPr>
        <w:t>回　北海道</w:t>
      </w:r>
      <w:r w:rsidRPr="009279B4">
        <w:rPr>
          <w:rFonts w:hint="eastAsia"/>
          <w:sz w:val="28"/>
          <w:szCs w:val="28"/>
        </w:rPr>
        <w:t>B</w:t>
      </w:r>
      <w:r w:rsidRPr="009279B4">
        <w:rPr>
          <w:rFonts w:hint="eastAsia"/>
          <w:sz w:val="28"/>
          <w:szCs w:val="28"/>
        </w:rPr>
        <w:t>級テニス大会申込書</w:t>
      </w:r>
    </w:p>
    <w:p w14:paraId="42847208" w14:textId="346662B6" w:rsidR="009279B4" w:rsidRDefault="009279B4" w:rsidP="00E5480A">
      <w:pPr>
        <w:tabs>
          <w:tab w:val="left" w:pos="7560"/>
          <w:tab w:val="left" w:pos="10206"/>
        </w:tabs>
        <w:spacing w:line="220" w:lineRule="exact"/>
        <w:jc w:val="center"/>
        <w:rPr>
          <w:b/>
          <w:bCs/>
          <w:sz w:val="24"/>
          <w:szCs w:val="24"/>
        </w:rPr>
      </w:pPr>
    </w:p>
    <w:p w14:paraId="56E5A341" w14:textId="42B4D05D" w:rsidR="00D0365E" w:rsidRPr="00B229E0" w:rsidRDefault="00D0365E" w:rsidP="00E5480A">
      <w:pPr>
        <w:tabs>
          <w:tab w:val="left" w:pos="7560"/>
          <w:tab w:val="left" w:pos="10206"/>
        </w:tabs>
        <w:spacing w:line="220" w:lineRule="exact"/>
        <w:jc w:val="center"/>
        <w:rPr>
          <w:b/>
          <w:bCs/>
          <w:sz w:val="24"/>
          <w:szCs w:val="24"/>
        </w:rPr>
      </w:pPr>
    </w:p>
    <w:p w14:paraId="2DAA568E" w14:textId="77777777" w:rsidR="00D0365E" w:rsidRPr="009279B4" w:rsidRDefault="00D0365E" w:rsidP="00E5480A">
      <w:pPr>
        <w:tabs>
          <w:tab w:val="left" w:pos="7560"/>
          <w:tab w:val="left" w:pos="10206"/>
        </w:tabs>
        <w:spacing w:line="220" w:lineRule="exact"/>
        <w:jc w:val="center"/>
        <w:rPr>
          <w:b/>
          <w:bCs/>
          <w:sz w:val="24"/>
          <w:szCs w:val="24"/>
        </w:rPr>
      </w:pPr>
    </w:p>
    <w:p w14:paraId="200F7987" w14:textId="77777777" w:rsidR="00E151E5" w:rsidRPr="007E69A3" w:rsidRDefault="00E151E5" w:rsidP="00E5480A">
      <w:pPr>
        <w:tabs>
          <w:tab w:val="left" w:pos="7560"/>
        </w:tabs>
        <w:spacing w:line="220" w:lineRule="exact"/>
        <w:rPr>
          <w:b/>
        </w:rPr>
      </w:pPr>
      <w:r w:rsidRPr="007E69A3">
        <w:rPr>
          <w:rFonts w:hint="eastAsia"/>
          <w:b/>
        </w:rPr>
        <w:t>シングルス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965"/>
        <w:gridCol w:w="2206"/>
        <w:gridCol w:w="2334"/>
        <w:gridCol w:w="2890"/>
      </w:tblGrid>
      <w:tr w:rsidR="007E69A3" w:rsidRPr="007E69A3" w14:paraId="0DFE41F9" w14:textId="77777777" w:rsidTr="00C2183D">
        <w:trPr>
          <w:trHeight w:val="522"/>
        </w:trPr>
        <w:tc>
          <w:tcPr>
            <w:tcW w:w="1263" w:type="dxa"/>
            <w:vAlign w:val="center"/>
          </w:tcPr>
          <w:p w14:paraId="0CB6047E" w14:textId="77777777" w:rsidR="00545E18" w:rsidRPr="007E69A3" w:rsidRDefault="00545E18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種　目</w:t>
            </w:r>
          </w:p>
        </w:tc>
        <w:tc>
          <w:tcPr>
            <w:tcW w:w="1965" w:type="dxa"/>
            <w:vAlign w:val="center"/>
          </w:tcPr>
          <w:p w14:paraId="3DD6FE16" w14:textId="77777777" w:rsidR="00545E18" w:rsidRPr="007E69A3" w:rsidRDefault="00545E18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氏　名</w:t>
            </w:r>
          </w:p>
        </w:tc>
        <w:tc>
          <w:tcPr>
            <w:tcW w:w="2206" w:type="dxa"/>
            <w:vAlign w:val="center"/>
          </w:tcPr>
          <w:p w14:paraId="7BDE6130" w14:textId="77777777" w:rsidR="00545E18" w:rsidRPr="007E69A3" w:rsidRDefault="00545E18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生年月日</w:t>
            </w:r>
          </w:p>
        </w:tc>
        <w:tc>
          <w:tcPr>
            <w:tcW w:w="2334" w:type="dxa"/>
            <w:vAlign w:val="center"/>
          </w:tcPr>
          <w:p w14:paraId="1D436E6B" w14:textId="77777777" w:rsidR="00545E18" w:rsidRPr="007E69A3" w:rsidRDefault="00545E18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所属団体</w:t>
            </w:r>
          </w:p>
        </w:tc>
        <w:tc>
          <w:tcPr>
            <w:tcW w:w="2890" w:type="dxa"/>
            <w:vAlign w:val="center"/>
          </w:tcPr>
          <w:p w14:paraId="3EEFBBA3" w14:textId="5E00FD48" w:rsidR="00545E18" w:rsidRPr="007E69A3" w:rsidRDefault="009279B4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携帯</w:t>
            </w:r>
            <w:r w:rsidR="00545E18" w:rsidRPr="007E69A3">
              <w:rPr>
                <w:rFonts w:hint="eastAsia"/>
                <w:b/>
              </w:rPr>
              <w:t>電話番号</w:t>
            </w:r>
          </w:p>
        </w:tc>
      </w:tr>
      <w:tr w:rsidR="007E69A3" w:rsidRPr="007E69A3" w14:paraId="44C0C7EA" w14:textId="77777777" w:rsidTr="00C2183D">
        <w:trPr>
          <w:trHeight w:val="562"/>
        </w:trPr>
        <w:tc>
          <w:tcPr>
            <w:tcW w:w="1263" w:type="dxa"/>
          </w:tcPr>
          <w:p w14:paraId="6E359431" w14:textId="77777777" w:rsidR="00545E18" w:rsidRPr="007E69A3" w:rsidRDefault="00545E18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65" w:type="dxa"/>
          </w:tcPr>
          <w:p w14:paraId="1883187C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206" w:type="dxa"/>
          </w:tcPr>
          <w:p w14:paraId="784F0A1C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334" w:type="dxa"/>
          </w:tcPr>
          <w:p w14:paraId="0B43D5CD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890" w:type="dxa"/>
          </w:tcPr>
          <w:p w14:paraId="446DD63D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</w:tr>
      <w:tr w:rsidR="007E69A3" w:rsidRPr="007E69A3" w14:paraId="1948BCE2" w14:textId="77777777" w:rsidTr="00C2183D">
        <w:trPr>
          <w:trHeight w:val="615"/>
        </w:trPr>
        <w:tc>
          <w:tcPr>
            <w:tcW w:w="1263" w:type="dxa"/>
          </w:tcPr>
          <w:p w14:paraId="32C2291C" w14:textId="77777777" w:rsidR="00545E18" w:rsidRPr="007E69A3" w:rsidRDefault="00545E18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65" w:type="dxa"/>
          </w:tcPr>
          <w:p w14:paraId="5DAFED7D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206" w:type="dxa"/>
          </w:tcPr>
          <w:p w14:paraId="4136B7D7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334" w:type="dxa"/>
          </w:tcPr>
          <w:p w14:paraId="6B378E5E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890" w:type="dxa"/>
          </w:tcPr>
          <w:p w14:paraId="4D5D8F21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</w:tr>
      <w:tr w:rsidR="007E69A3" w:rsidRPr="007E69A3" w14:paraId="530266EF" w14:textId="77777777" w:rsidTr="00C2183D">
        <w:trPr>
          <w:trHeight w:val="562"/>
        </w:trPr>
        <w:tc>
          <w:tcPr>
            <w:tcW w:w="1263" w:type="dxa"/>
          </w:tcPr>
          <w:p w14:paraId="1682E00E" w14:textId="77777777" w:rsidR="00545E18" w:rsidRPr="007E69A3" w:rsidRDefault="00545E18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65" w:type="dxa"/>
          </w:tcPr>
          <w:p w14:paraId="35DA242C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206" w:type="dxa"/>
          </w:tcPr>
          <w:p w14:paraId="0CAA7079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334" w:type="dxa"/>
          </w:tcPr>
          <w:p w14:paraId="01A98630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  <w:tc>
          <w:tcPr>
            <w:tcW w:w="2890" w:type="dxa"/>
          </w:tcPr>
          <w:p w14:paraId="5F8D83B4" w14:textId="77777777" w:rsidR="00545E18" w:rsidRPr="007E69A3" w:rsidRDefault="00545E18" w:rsidP="0034644B">
            <w:pPr>
              <w:tabs>
                <w:tab w:val="left" w:pos="7560"/>
              </w:tabs>
            </w:pPr>
          </w:p>
        </w:tc>
      </w:tr>
    </w:tbl>
    <w:p w14:paraId="3D71D77C" w14:textId="7AC74619" w:rsidR="009279B4" w:rsidRDefault="009279B4" w:rsidP="0034644B">
      <w:pPr>
        <w:tabs>
          <w:tab w:val="left" w:pos="7560"/>
        </w:tabs>
        <w:rPr>
          <w:b/>
        </w:rPr>
      </w:pPr>
    </w:p>
    <w:p w14:paraId="49D915FB" w14:textId="40582031" w:rsidR="00D0365E" w:rsidRDefault="00D0365E" w:rsidP="0034644B">
      <w:pPr>
        <w:tabs>
          <w:tab w:val="left" w:pos="7560"/>
        </w:tabs>
        <w:rPr>
          <w:b/>
        </w:rPr>
      </w:pPr>
    </w:p>
    <w:p w14:paraId="0FD7C6EE" w14:textId="77777777" w:rsidR="00B17026" w:rsidRDefault="00B17026" w:rsidP="0034644B">
      <w:pPr>
        <w:tabs>
          <w:tab w:val="left" w:pos="7560"/>
        </w:tabs>
        <w:rPr>
          <w:b/>
        </w:rPr>
      </w:pPr>
    </w:p>
    <w:p w14:paraId="1E33BC43" w14:textId="2CB1D62A" w:rsidR="003659B8" w:rsidRPr="007E69A3" w:rsidRDefault="00E151E5" w:rsidP="0034644B">
      <w:pPr>
        <w:tabs>
          <w:tab w:val="left" w:pos="7560"/>
        </w:tabs>
        <w:rPr>
          <w:b/>
        </w:rPr>
      </w:pPr>
      <w:r w:rsidRPr="007E69A3">
        <w:rPr>
          <w:rFonts w:hint="eastAsia"/>
          <w:b/>
        </w:rPr>
        <w:t>ダブルス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989"/>
        <w:gridCol w:w="2234"/>
        <w:gridCol w:w="2378"/>
        <w:gridCol w:w="2926"/>
      </w:tblGrid>
      <w:tr w:rsidR="007E69A3" w:rsidRPr="007E69A3" w14:paraId="2492B08F" w14:textId="77777777" w:rsidTr="00C2183D">
        <w:trPr>
          <w:trHeight w:val="504"/>
        </w:trPr>
        <w:tc>
          <w:tcPr>
            <w:tcW w:w="1278" w:type="dxa"/>
            <w:vAlign w:val="center"/>
          </w:tcPr>
          <w:p w14:paraId="41CA1D39" w14:textId="77777777" w:rsidR="006E6A13" w:rsidRPr="007E69A3" w:rsidRDefault="006E6A13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種　目</w:t>
            </w:r>
          </w:p>
        </w:tc>
        <w:tc>
          <w:tcPr>
            <w:tcW w:w="1989" w:type="dxa"/>
            <w:vAlign w:val="center"/>
          </w:tcPr>
          <w:p w14:paraId="01CFE71B" w14:textId="77777777" w:rsidR="006E6A13" w:rsidRPr="007E69A3" w:rsidRDefault="006E6A13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氏　名</w:t>
            </w:r>
          </w:p>
        </w:tc>
        <w:tc>
          <w:tcPr>
            <w:tcW w:w="2234" w:type="dxa"/>
            <w:vAlign w:val="center"/>
          </w:tcPr>
          <w:p w14:paraId="1FE1B0A8" w14:textId="77777777" w:rsidR="006E6A13" w:rsidRPr="007E69A3" w:rsidRDefault="006E6A13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生年月日</w:t>
            </w:r>
          </w:p>
        </w:tc>
        <w:tc>
          <w:tcPr>
            <w:tcW w:w="2378" w:type="dxa"/>
            <w:vAlign w:val="center"/>
          </w:tcPr>
          <w:p w14:paraId="3042D934" w14:textId="77777777" w:rsidR="006E6A13" w:rsidRPr="007E69A3" w:rsidRDefault="006E6A13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 w:rsidRPr="007E69A3">
              <w:rPr>
                <w:rFonts w:hint="eastAsia"/>
                <w:b/>
              </w:rPr>
              <w:t>所属団体</w:t>
            </w:r>
          </w:p>
        </w:tc>
        <w:tc>
          <w:tcPr>
            <w:tcW w:w="2926" w:type="dxa"/>
            <w:vAlign w:val="center"/>
          </w:tcPr>
          <w:p w14:paraId="0F9364E7" w14:textId="13140BA0" w:rsidR="006E6A13" w:rsidRPr="007E69A3" w:rsidRDefault="009279B4" w:rsidP="006E6A13">
            <w:pPr>
              <w:tabs>
                <w:tab w:val="left" w:pos="756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携帯</w:t>
            </w:r>
            <w:r w:rsidR="006E6A13" w:rsidRPr="007E69A3">
              <w:rPr>
                <w:rFonts w:hint="eastAsia"/>
                <w:b/>
              </w:rPr>
              <w:t>電話番号</w:t>
            </w:r>
          </w:p>
        </w:tc>
      </w:tr>
      <w:tr w:rsidR="007E69A3" w:rsidRPr="007E69A3" w14:paraId="7114161F" w14:textId="77777777" w:rsidTr="00C2183D">
        <w:trPr>
          <w:trHeight w:val="441"/>
        </w:trPr>
        <w:tc>
          <w:tcPr>
            <w:tcW w:w="1278" w:type="dxa"/>
            <w:vMerge w:val="restart"/>
            <w:vAlign w:val="center"/>
          </w:tcPr>
          <w:p w14:paraId="2A8C3218" w14:textId="77777777" w:rsidR="006E6A13" w:rsidRPr="007E69A3" w:rsidRDefault="006E6A13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89" w:type="dxa"/>
            <w:tcBorders>
              <w:bottom w:val="dashed" w:sz="4" w:space="0" w:color="auto"/>
            </w:tcBorders>
          </w:tcPr>
          <w:p w14:paraId="5F6A9BE2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234" w:type="dxa"/>
            <w:tcBorders>
              <w:bottom w:val="dashed" w:sz="4" w:space="0" w:color="auto"/>
            </w:tcBorders>
          </w:tcPr>
          <w:p w14:paraId="17EB0CCA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378" w:type="dxa"/>
            <w:tcBorders>
              <w:bottom w:val="dashed" w:sz="4" w:space="0" w:color="auto"/>
            </w:tcBorders>
          </w:tcPr>
          <w:p w14:paraId="2F565323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926" w:type="dxa"/>
            <w:tcBorders>
              <w:bottom w:val="dashed" w:sz="4" w:space="0" w:color="auto"/>
            </w:tcBorders>
          </w:tcPr>
          <w:p w14:paraId="1DC03092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</w:tr>
      <w:tr w:rsidR="007E69A3" w:rsidRPr="007E69A3" w14:paraId="05B3F4CE" w14:textId="77777777" w:rsidTr="00C2183D">
        <w:trPr>
          <w:trHeight w:val="441"/>
        </w:trPr>
        <w:tc>
          <w:tcPr>
            <w:tcW w:w="1278" w:type="dxa"/>
            <w:vMerge/>
            <w:vAlign w:val="center"/>
          </w:tcPr>
          <w:p w14:paraId="2AA18F3C" w14:textId="77777777" w:rsidR="006E6A13" w:rsidRPr="007E69A3" w:rsidRDefault="006E6A13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89" w:type="dxa"/>
            <w:tcBorders>
              <w:top w:val="dashed" w:sz="4" w:space="0" w:color="auto"/>
            </w:tcBorders>
          </w:tcPr>
          <w:p w14:paraId="1300C0E6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234" w:type="dxa"/>
            <w:tcBorders>
              <w:top w:val="dashed" w:sz="4" w:space="0" w:color="auto"/>
            </w:tcBorders>
          </w:tcPr>
          <w:p w14:paraId="1EF4F1B4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378" w:type="dxa"/>
            <w:tcBorders>
              <w:top w:val="dashed" w:sz="4" w:space="0" w:color="auto"/>
            </w:tcBorders>
          </w:tcPr>
          <w:p w14:paraId="35E93812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926" w:type="dxa"/>
            <w:tcBorders>
              <w:top w:val="dashed" w:sz="4" w:space="0" w:color="auto"/>
            </w:tcBorders>
          </w:tcPr>
          <w:p w14:paraId="4F18CE6C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</w:tr>
      <w:tr w:rsidR="007E69A3" w:rsidRPr="007E69A3" w14:paraId="5606CDC3" w14:textId="77777777" w:rsidTr="00C2183D">
        <w:trPr>
          <w:trHeight w:val="441"/>
        </w:trPr>
        <w:tc>
          <w:tcPr>
            <w:tcW w:w="1278" w:type="dxa"/>
            <w:vMerge w:val="restart"/>
            <w:vAlign w:val="center"/>
          </w:tcPr>
          <w:p w14:paraId="63C34811" w14:textId="77777777" w:rsidR="006E6A13" w:rsidRPr="007E69A3" w:rsidRDefault="006E6A13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89" w:type="dxa"/>
            <w:tcBorders>
              <w:bottom w:val="dashed" w:sz="4" w:space="0" w:color="auto"/>
            </w:tcBorders>
          </w:tcPr>
          <w:p w14:paraId="55B0AE15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234" w:type="dxa"/>
            <w:tcBorders>
              <w:bottom w:val="dashed" w:sz="4" w:space="0" w:color="auto"/>
            </w:tcBorders>
          </w:tcPr>
          <w:p w14:paraId="761349C5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378" w:type="dxa"/>
            <w:tcBorders>
              <w:bottom w:val="dashed" w:sz="4" w:space="0" w:color="auto"/>
            </w:tcBorders>
          </w:tcPr>
          <w:p w14:paraId="5D020B38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926" w:type="dxa"/>
            <w:tcBorders>
              <w:bottom w:val="dashed" w:sz="4" w:space="0" w:color="auto"/>
            </w:tcBorders>
          </w:tcPr>
          <w:p w14:paraId="3275388A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</w:tr>
      <w:tr w:rsidR="007E69A3" w:rsidRPr="007E69A3" w14:paraId="1C23D208" w14:textId="77777777" w:rsidTr="00C2183D">
        <w:trPr>
          <w:trHeight w:val="441"/>
        </w:trPr>
        <w:tc>
          <w:tcPr>
            <w:tcW w:w="1278" w:type="dxa"/>
            <w:vMerge/>
            <w:vAlign w:val="center"/>
          </w:tcPr>
          <w:p w14:paraId="5E10A48E" w14:textId="77777777" w:rsidR="006E6A13" w:rsidRPr="007E69A3" w:rsidRDefault="006E6A13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89" w:type="dxa"/>
            <w:tcBorders>
              <w:top w:val="dashed" w:sz="4" w:space="0" w:color="auto"/>
            </w:tcBorders>
          </w:tcPr>
          <w:p w14:paraId="3F85B8F2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234" w:type="dxa"/>
            <w:tcBorders>
              <w:top w:val="dashed" w:sz="4" w:space="0" w:color="auto"/>
            </w:tcBorders>
          </w:tcPr>
          <w:p w14:paraId="08150232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378" w:type="dxa"/>
            <w:tcBorders>
              <w:top w:val="dashed" w:sz="4" w:space="0" w:color="auto"/>
            </w:tcBorders>
          </w:tcPr>
          <w:p w14:paraId="2901E952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926" w:type="dxa"/>
            <w:tcBorders>
              <w:top w:val="dashed" w:sz="4" w:space="0" w:color="auto"/>
            </w:tcBorders>
          </w:tcPr>
          <w:p w14:paraId="4960A842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</w:tr>
      <w:tr w:rsidR="007E69A3" w:rsidRPr="007E69A3" w14:paraId="2BD682E9" w14:textId="77777777" w:rsidTr="00C2183D">
        <w:trPr>
          <w:trHeight w:val="441"/>
        </w:trPr>
        <w:tc>
          <w:tcPr>
            <w:tcW w:w="1278" w:type="dxa"/>
            <w:vMerge w:val="restart"/>
            <w:vAlign w:val="center"/>
          </w:tcPr>
          <w:p w14:paraId="253D3F85" w14:textId="77777777" w:rsidR="006E6A13" w:rsidRPr="007E69A3" w:rsidRDefault="006E6A13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89" w:type="dxa"/>
            <w:tcBorders>
              <w:bottom w:val="dashed" w:sz="4" w:space="0" w:color="auto"/>
            </w:tcBorders>
          </w:tcPr>
          <w:p w14:paraId="39BA9726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234" w:type="dxa"/>
            <w:tcBorders>
              <w:bottom w:val="dashed" w:sz="4" w:space="0" w:color="auto"/>
            </w:tcBorders>
          </w:tcPr>
          <w:p w14:paraId="464571BC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378" w:type="dxa"/>
            <w:tcBorders>
              <w:bottom w:val="dashed" w:sz="4" w:space="0" w:color="auto"/>
            </w:tcBorders>
          </w:tcPr>
          <w:p w14:paraId="71290678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926" w:type="dxa"/>
            <w:tcBorders>
              <w:bottom w:val="dashed" w:sz="4" w:space="0" w:color="auto"/>
            </w:tcBorders>
          </w:tcPr>
          <w:p w14:paraId="4DEA2D3E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</w:tr>
      <w:tr w:rsidR="007E69A3" w:rsidRPr="007E69A3" w14:paraId="0AF161C3" w14:textId="77777777" w:rsidTr="00C2183D">
        <w:trPr>
          <w:trHeight w:val="441"/>
        </w:trPr>
        <w:tc>
          <w:tcPr>
            <w:tcW w:w="1278" w:type="dxa"/>
            <w:vMerge/>
          </w:tcPr>
          <w:p w14:paraId="5F68E0E3" w14:textId="77777777" w:rsidR="006E6A13" w:rsidRPr="007E69A3" w:rsidRDefault="006E6A13" w:rsidP="0034644B">
            <w:pPr>
              <w:tabs>
                <w:tab w:val="left" w:pos="7560"/>
              </w:tabs>
              <w:jc w:val="center"/>
            </w:pPr>
          </w:p>
        </w:tc>
        <w:tc>
          <w:tcPr>
            <w:tcW w:w="1989" w:type="dxa"/>
            <w:tcBorders>
              <w:top w:val="dashed" w:sz="4" w:space="0" w:color="auto"/>
            </w:tcBorders>
          </w:tcPr>
          <w:p w14:paraId="55883FCD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234" w:type="dxa"/>
            <w:tcBorders>
              <w:top w:val="dashed" w:sz="4" w:space="0" w:color="auto"/>
            </w:tcBorders>
          </w:tcPr>
          <w:p w14:paraId="6704856B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378" w:type="dxa"/>
            <w:tcBorders>
              <w:top w:val="dashed" w:sz="4" w:space="0" w:color="auto"/>
            </w:tcBorders>
          </w:tcPr>
          <w:p w14:paraId="337F53EE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  <w:tc>
          <w:tcPr>
            <w:tcW w:w="2926" w:type="dxa"/>
            <w:tcBorders>
              <w:top w:val="dashed" w:sz="4" w:space="0" w:color="auto"/>
            </w:tcBorders>
          </w:tcPr>
          <w:p w14:paraId="36C3A72E" w14:textId="77777777" w:rsidR="006E6A13" w:rsidRPr="007E69A3" w:rsidRDefault="006E6A13" w:rsidP="0034644B">
            <w:pPr>
              <w:tabs>
                <w:tab w:val="left" w:pos="7560"/>
              </w:tabs>
            </w:pPr>
          </w:p>
        </w:tc>
      </w:tr>
    </w:tbl>
    <w:p w14:paraId="1E88252D" w14:textId="77777777" w:rsidR="009279B4" w:rsidRPr="009279B4" w:rsidRDefault="009279B4" w:rsidP="006E6A13">
      <w:pPr>
        <w:tabs>
          <w:tab w:val="left" w:pos="7560"/>
        </w:tabs>
        <w:ind w:left="3885" w:firstLine="840"/>
        <w:jc w:val="left"/>
        <w:rPr>
          <w:spacing w:val="17"/>
          <w:kern w:val="0"/>
        </w:rPr>
      </w:pPr>
    </w:p>
    <w:p w14:paraId="59C97F2A" w14:textId="77777777" w:rsidR="009279B4" w:rsidRPr="009279B4" w:rsidRDefault="009279B4" w:rsidP="006E6A13">
      <w:pPr>
        <w:tabs>
          <w:tab w:val="left" w:pos="7560"/>
        </w:tabs>
        <w:ind w:left="3885" w:firstLine="840"/>
        <w:jc w:val="left"/>
        <w:rPr>
          <w:spacing w:val="17"/>
          <w:kern w:val="0"/>
        </w:rPr>
      </w:pPr>
    </w:p>
    <w:p w14:paraId="69402558" w14:textId="053EEAFC" w:rsidR="003659B8" w:rsidRPr="007E69A3" w:rsidRDefault="003659B8" w:rsidP="00C2183D">
      <w:pPr>
        <w:tabs>
          <w:tab w:val="left" w:pos="7560"/>
        </w:tabs>
        <w:spacing w:line="500" w:lineRule="exact"/>
        <w:ind w:left="3885" w:firstLine="840"/>
        <w:jc w:val="left"/>
      </w:pPr>
      <w:r w:rsidRPr="00C2183D">
        <w:rPr>
          <w:rFonts w:hint="eastAsia"/>
          <w:spacing w:val="6"/>
          <w:kern w:val="0"/>
          <w:fitText w:val="860" w:id="-1747209984"/>
        </w:rPr>
        <w:t>所</w:t>
      </w:r>
      <w:r w:rsidRPr="00C2183D">
        <w:rPr>
          <w:rFonts w:hint="eastAsia"/>
          <w:kern w:val="0"/>
          <w:fitText w:val="860" w:id="-1747209984"/>
        </w:rPr>
        <w:t>属団体</w:t>
      </w:r>
    </w:p>
    <w:p w14:paraId="5CE580F3" w14:textId="77777777" w:rsidR="003659B8" w:rsidRPr="007E69A3" w:rsidRDefault="0051557A" w:rsidP="00C2183D">
      <w:pPr>
        <w:tabs>
          <w:tab w:val="left" w:pos="7560"/>
        </w:tabs>
        <w:spacing w:line="500" w:lineRule="exact"/>
        <w:ind w:firstLineChars="2625" w:firstLine="4699"/>
        <w:jc w:val="left"/>
      </w:pPr>
      <w:r w:rsidRPr="007E69A3">
        <w:rPr>
          <w:noProof/>
          <w:spacing w:val="1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ABB770" wp14:editId="69A90A58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55282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52EE5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51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"/>
            </w:pict>
          </mc:Fallback>
        </mc:AlternateContent>
      </w:r>
      <w:r w:rsidR="003659B8" w:rsidRPr="007E69A3">
        <w:rPr>
          <w:rFonts w:hint="eastAsia"/>
        </w:rPr>
        <w:t>代表者氏名</w:t>
      </w:r>
    </w:p>
    <w:p w14:paraId="6B90DE44" w14:textId="77777777" w:rsidR="003659B8" w:rsidRPr="007E69A3" w:rsidRDefault="0051557A" w:rsidP="00C2183D">
      <w:pPr>
        <w:tabs>
          <w:tab w:val="left" w:pos="7560"/>
        </w:tabs>
        <w:spacing w:line="500" w:lineRule="exact"/>
        <w:ind w:left="3885" w:firstLine="840"/>
        <w:jc w:val="left"/>
      </w:pPr>
      <w:r w:rsidRPr="007E69A3">
        <w:rPr>
          <w:noProof/>
          <w:spacing w:val="1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EB6D3" wp14:editId="278FDECF">
                <wp:simplePos x="0" y="0"/>
                <wp:positionH relativeFrom="column">
                  <wp:posOffset>3000375</wp:posOffset>
                </wp:positionH>
                <wp:positionV relativeFrom="paragraph">
                  <wp:posOffset>280035</wp:posOffset>
                </wp:positionV>
                <wp:extent cx="355282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0B01D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22.05pt" to="51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"/>
            </w:pict>
          </mc:Fallback>
        </mc:AlternateContent>
      </w:r>
      <w:r w:rsidRPr="007E69A3">
        <w:rPr>
          <w:noProof/>
          <w:spacing w:val="1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11354" wp14:editId="69CF5C73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5528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FA99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51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"/>
            </w:pict>
          </mc:Fallback>
        </mc:AlternateContent>
      </w:r>
      <w:r w:rsidR="003659B8" w:rsidRPr="007E69A3">
        <w:rPr>
          <w:rFonts w:hint="eastAsia"/>
        </w:rPr>
        <w:t>電</w:t>
      </w:r>
      <w:r w:rsidR="003659B8" w:rsidRPr="007E69A3">
        <w:rPr>
          <w:rFonts w:hint="eastAsia"/>
        </w:rPr>
        <w:t xml:space="preserve">      </w:t>
      </w:r>
      <w:r w:rsidR="003659B8" w:rsidRPr="007E69A3">
        <w:rPr>
          <w:rFonts w:hint="eastAsia"/>
        </w:rPr>
        <w:t>話</w:t>
      </w:r>
      <w:r w:rsidR="003659B8" w:rsidRPr="007E69A3">
        <w:rPr>
          <w:rFonts w:hint="eastAsia"/>
        </w:rPr>
        <w:t xml:space="preserve">                 </w:t>
      </w:r>
      <w:r w:rsidR="006E6A13" w:rsidRPr="007E69A3">
        <w:rPr>
          <w:rFonts w:hint="eastAsia"/>
        </w:rPr>
        <w:t xml:space="preserve">　</w:t>
      </w:r>
      <w:r w:rsidR="003659B8" w:rsidRPr="007E69A3">
        <w:rPr>
          <w:rFonts w:hint="eastAsia"/>
        </w:rPr>
        <w:t>ＦＡＸ</w:t>
      </w:r>
    </w:p>
    <w:sectPr w:rsidR="003659B8" w:rsidRPr="007E69A3" w:rsidSect="00E5480A">
      <w:pgSz w:w="11907" w:h="16840" w:code="9"/>
      <w:pgMar w:top="289" w:right="720" w:bottom="295" w:left="720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EE6D" w14:textId="77777777" w:rsidR="00972358" w:rsidRDefault="00972358" w:rsidP="000221FB">
      <w:r>
        <w:separator/>
      </w:r>
    </w:p>
  </w:endnote>
  <w:endnote w:type="continuationSeparator" w:id="0">
    <w:p w14:paraId="6AA1C129" w14:textId="77777777" w:rsidR="00972358" w:rsidRDefault="00972358" w:rsidP="0002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6A27" w14:textId="77777777" w:rsidR="00972358" w:rsidRDefault="00972358" w:rsidP="000221FB">
      <w:r>
        <w:separator/>
      </w:r>
    </w:p>
  </w:footnote>
  <w:footnote w:type="continuationSeparator" w:id="0">
    <w:p w14:paraId="642EC32C" w14:textId="77777777" w:rsidR="00972358" w:rsidRDefault="00972358" w:rsidP="0002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1E5"/>
    <w:rsid w:val="0001231B"/>
    <w:rsid w:val="000221FB"/>
    <w:rsid w:val="000317D5"/>
    <w:rsid w:val="0003341C"/>
    <w:rsid w:val="00046602"/>
    <w:rsid w:val="00046786"/>
    <w:rsid w:val="000A7D7C"/>
    <w:rsid w:val="000C2C81"/>
    <w:rsid w:val="000E031D"/>
    <w:rsid w:val="000E4240"/>
    <w:rsid w:val="000F31FD"/>
    <w:rsid w:val="00123EA2"/>
    <w:rsid w:val="0014560B"/>
    <w:rsid w:val="00151A72"/>
    <w:rsid w:val="00164FB6"/>
    <w:rsid w:val="0017623F"/>
    <w:rsid w:val="001C3CD8"/>
    <w:rsid w:val="001D0A87"/>
    <w:rsid w:val="001E066C"/>
    <w:rsid w:val="001E4F81"/>
    <w:rsid w:val="001F0E01"/>
    <w:rsid w:val="001F4A5D"/>
    <w:rsid w:val="00217914"/>
    <w:rsid w:val="0022576C"/>
    <w:rsid w:val="0024537A"/>
    <w:rsid w:val="002B5EF9"/>
    <w:rsid w:val="002C0876"/>
    <w:rsid w:val="002D391E"/>
    <w:rsid w:val="00311B21"/>
    <w:rsid w:val="00326A2E"/>
    <w:rsid w:val="00331C15"/>
    <w:rsid w:val="00335503"/>
    <w:rsid w:val="00342564"/>
    <w:rsid w:val="00344D36"/>
    <w:rsid w:val="0034623D"/>
    <w:rsid w:val="0034644B"/>
    <w:rsid w:val="00364F15"/>
    <w:rsid w:val="003659B8"/>
    <w:rsid w:val="00386642"/>
    <w:rsid w:val="00387B80"/>
    <w:rsid w:val="00390791"/>
    <w:rsid w:val="00392ECE"/>
    <w:rsid w:val="003D0DB9"/>
    <w:rsid w:val="004439E5"/>
    <w:rsid w:val="00445D84"/>
    <w:rsid w:val="00462D13"/>
    <w:rsid w:val="004732FE"/>
    <w:rsid w:val="004B0129"/>
    <w:rsid w:val="004B3390"/>
    <w:rsid w:val="004B7069"/>
    <w:rsid w:val="004C7AF5"/>
    <w:rsid w:val="004E356F"/>
    <w:rsid w:val="0051557A"/>
    <w:rsid w:val="00517A72"/>
    <w:rsid w:val="00545E18"/>
    <w:rsid w:val="0055203A"/>
    <w:rsid w:val="00587830"/>
    <w:rsid w:val="005B707F"/>
    <w:rsid w:val="005C7058"/>
    <w:rsid w:val="00604E78"/>
    <w:rsid w:val="00622660"/>
    <w:rsid w:val="00693F40"/>
    <w:rsid w:val="006B4B84"/>
    <w:rsid w:val="006E6A13"/>
    <w:rsid w:val="007139B7"/>
    <w:rsid w:val="0079668E"/>
    <w:rsid w:val="007B54A2"/>
    <w:rsid w:val="007C1102"/>
    <w:rsid w:val="007E0966"/>
    <w:rsid w:val="007E69A3"/>
    <w:rsid w:val="00801702"/>
    <w:rsid w:val="008265FD"/>
    <w:rsid w:val="00832C58"/>
    <w:rsid w:val="00852B91"/>
    <w:rsid w:val="00866668"/>
    <w:rsid w:val="008722C1"/>
    <w:rsid w:val="00874E0F"/>
    <w:rsid w:val="008B17A3"/>
    <w:rsid w:val="008B5174"/>
    <w:rsid w:val="008D16D1"/>
    <w:rsid w:val="008E09FB"/>
    <w:rsid w:val="008F018C"/>
    <w:rsid w:val="009201C0"/>
    <w:rsid w:val="009279B4"/>
    <w:rsid w:val="00972358"/>
    <w:rsid w:val="00973917"/>
    <w:rsid w:val="00981CE9"/>
    <w:rsid w:val="00984710"/>
    <w:rsid w:val="00991088"/>
    <w:rsid w:val="009B7AFC"/>
    <w:rsid w:val="009D3301"/>
    <w:rsid w:val="009F4947"/>
    <w:rsid w:val="00A50A88"/>
    <w:rsid w:val="00A60614"/>
    <w:rsid w:val="00AC105C"/>
    <w:rsid w:val="00AC4670"/>
    <w:rsid w:val="00AE4AB3"/>
    <w:rsid w:val="00B0081E"/>
    <w:rsid w:val="00B17026"/>
    <w:rsid w:val="00B229E0"/>
    <w:rsid w:val="00B25521"/>
    <w:rsid w:val="00B32B0F"/>
    <w:rsid w:val="00B423D7"/>
    <w:rsid w:val="00B47BDB"/>
    <w:rsid w:val="00B730DC"/>
    <w:rsid w:val="00B9311D"/>
    <w:rsid w:val="00BB2BCD"/>
    <w:rsid w:val="00BC1333"/>
    <w:rsid w:val="00BE58F2"/>
    <w:rsid w:val="00BF5AAA"/>
    <w:rsid w:val="00C2183D"/>
    <w:rsid w:val="00C52AB3"/>
    <w:rsid w:val="00C661AD"/>
    <w:rsid w:val="00C716CC"/>
    <w:rsid w:val="00C76362"/>
    <w:rsid w:val="00CA7E98"/>
    <w:rsid w:val="00CB543E"/>
    <w:rsid w:val="00CB5B31"/>
    <w:rsid w:val="00CC14C8"/>
    <w:rsid w:val="00CF211E"/>
    <w:rsid w:val="00D0365E"/>
    <w:rsid w:val="00D46168"/>
    <w:rsid w:val="00D61383"/>
    <w:rsid w:val="00DD3C41"/>
    <w:rsid w:val="00DE58ED"/>
    <w:rsid w:val="00DE665D"/>
    <w:rsid w:val="00DF56F7"/>
    <w:rsid w:val="00E0000E"/>
    <w:rsid w:val="00E102B9"/>
    <w:rsid w:val="00E151E5"/>
    <w:rsid w:val="00E2080C"/>
    <w:rsid w:val="00E23FCA"/>
    <w:rsid w:val="00E37CA7"/>
    <w:rsid w:val="00E5405F"/>
    <w:rsid w:val="00E5480A"/>
    <w:rsid w:val="00E62825"/>
    <w:rsid w:val="00E76EDC"/>
    <w:rsid w:val="00E92292"/>
    <w:rsid w:val="00EB0B1D"/>
    <w:rsid w:val="00EB1D9F"/>
    <w:rsid w:val="00EB45A6"/>
    <w:rsid w:val="00EE342B"/>
    <w:rsid w:val="00EF5150"/>
    <w:rsid w:val="00F14874"/>
    <w:rsid w:val="00F20B69"/>
    <w:rsid w:val="00F261A0"/>
    <w:rsid w:val="00F359EB"/>
    <w:rsid w:val="00F500F3"/>
    <w:rsid w:val="00F92ABE"/>
    <w:rsid w:val="00FA74EA"/>
    <w:rsid w:val="00FB2C8D"/>
    <w:rsid w:val="00FC2C9C"/>
    <w:rsid w:val="00FC3D08"/>
    <w:rsid w:val="00FE16BF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91E14"/>
  <w15:docId w15:val="{F748691A-ABFE-4907-991F-136DC97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1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1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221F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221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221FB"/>
    <w:rPr>
      <w:kern w:val="2"/>
      <w:sz w:val="21"/>
    </w:rPr>
  </w:style>
  <w:style w:type="paragraph" w:styleId="a8">
    <w:name w:val="Balloon Text"/>
    <w:basedOn w:val="a"/>
    <w:semiHidden/>
    <w:rsid w:val="0034644B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7C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　北海道Ｂ級テニス大会実施要項</vt:lpstr>
      <vt:lpstr>第５２回　北海道Ｂ級テニス大会実施要項</vt:lpstr>
    </vt:vector>
  </TitlesOfParts>
  <Company/>
  <LinksUpToDate>false</LinksUpToDate>
  <CharactersWithSpaces>188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http://s-ta.sakura.ne.jp/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　北海道Ｂ級テニス大会実施要項</dc:title>
  <dc:subject/>
  <dc:creator>札幌テニス協会</dc:creator>
  <cp:keywords/>
  <cp:lastModifiedBy>担当：植田 札幌テニス協会</cp:lastModifiedBy>
  <cp:revision>30</cp:revision>
  <cp:lastPrinted>2022-07-18T05:08:00Z</cp:lastPrinted>
  <dcterms:created xsi:type="dcterms:W3CDTF">2018-05-04T07:11:00Z</dcterms:created>
  <dcterms:modified xsi:type="dcterms:W3CDTF">2024-07-12T01:54:00Z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289730004</vt:i4>
  </property>
  <property fmtid="{D5CDD505-2E9C-101B-9397-08002B2CF9AE}" pid="3" name="_EmailSubject">
    <vt:lpwstr>大会要項の件</vt:lpwstr>
  </property>
  <property fmtid="{D5CDD505-2E9C-101B-9397-08002B2CF9AE}" pid="4" name="_AuthorEmail">
    <vt:lpwstr>sta@mub.biglobe.ne.jp</vt:lpwstr>
  </property>
  <property fmtid="{D5CDD505-2E9C-101B-9397-08002B2CF9AE}" pid="5" name="_AuthorEmailDisplayName">
    <vt:lpwstr>札幌テニス協会</vt:lpwstr>
  </property>
  <property fmtid="{D5CDD505-2E9C-101B-9397-08002B2CF9AE}" pid="6" name="_PreviousAdHocReviewCycleID">
    <vt:i4>882318645</vt:i4>
  </property>
  <property fmtid="{D5CDD505-2E9C-101B-9397-08002B2CF9AE}" pid="7" name="_ReviewingToolsShownOnce">
    <vt:lpwstr/>
  </property>
</Properties>
</file>